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D3F34"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17B3159C"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BFD1B1E"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“新兴青年香山汇”2025年中山市青年社会组织助力“百千万工程”系列活动</w:t>
      </w:r>
    </w:p>
    <w:p w14:paraId="69BE2EFE"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宣传物料及执行服务项目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 w14:paraId="3A81CB82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3F8519B"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 w14:paraId="0B21D94F"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14F5BE2D">
      <w:pPr>
        <w:pStyle w:val="15"/>
        <w:ind w:firstLine="0" w:firstLineChars="0"/>
        <w:rPr>
          <w:rFonts w:ascii="Times New Roman" w:hAnsi="Times New Roman"/>
        </w:rPr>
      </w:pPr>
    </w:p>
    <w:p w14:paraId="21387494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 w14:paraId="3BF40198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 w14:paraId="055AF7D3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 w14:paraId="7BC13C52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 w14:paraId="0C96D690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 w14:paraId="6332F1A1"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 w14:paraId="2E99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 w14:paraId="1F20A25B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 w14:paraId="2422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3D199EF9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 w14:paraId="431A0002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16468070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 w14:paraId="6778A9F9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70F2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30E50002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 w14:paraId="28F6BFAD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6AB3B32C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 w14:paraId="255C74A5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3F86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55439F63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 w14:paraId="7FD00C52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64EFA2BA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 w14:paraId="53AB5EC7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237E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1FBDFF50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 w14:paraId="5E7CA229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3564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 w14:paraId="179F4D14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 w14:paraId="554C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 w14:paraId="4A4C1374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4880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 w14:paraId="14C4389D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 w14:paraId="252C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 w14:paraId="24718A2E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0A95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 w14:paraId="791EBC2F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 w14:paraId="34E95173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 w14:paraId="196687C9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 w14:paraId="5446B4A9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14:paraId="6801F031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E30DA8-D96F-4DBC-A0DF-B5912B95B3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2B4AF0-BBBB-413E-A51B-CDAE7D8CEE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5CB7D1-BF65-4B3B-A74F-9B5E703762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F341"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 w14:paraId="7134CA3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2142"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0078189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4AC7B4C"/>
    <w:rsid w:val="05BE40FB"/>
    <w:rsid w:val="0B3304C3"/>
    <w:rsid w:val="0C0F546A"/>
    <w:rsid w:val="10F104E9"/>
    <w:rsid w:val="11F41C46"/>
    <w:rsid w:val="15F17880"/>
    <w:rsid w:val="167C5CAA"/>
    <w:rsid w:val="17165230"/>
    <w:rsid w:val="18FC4097"/>
    <w:rsid w:val="1A507C2F"/>
    <w:rsid w:val="1B216653"/>
    <w:rsid w:val="1C35284A"/>
    <w:rsid w:val="1C3667E4"/>
    <w:rsid w:val="1C7104B7"/>
    <w:rsid w:val="1D257DDE"/>
    <w:rsid w:val="1E1A4FF0"/>
    <w:rsid w:val="211E6E54"/>
    <w:rsid w:val="27092E5D"/>
    <w:rsid w:val="28244176"/>
    <w:rsid w:val="285A4D62"/>
    <w:rsid w:val="288D02AB"/>
    <w:rsid w:val="29560495"/>
    <w:rsid w:val="2A48645E"/>
    <w:rsid w:val="2CBB31C5"/>
    <w:rsid w:val="2F7D6B29"/>
    <w:rsid w:val="311230EF"/>
    <w:rsid w:val="33132FC9"/>
    <w:rsid w:val="342B1BA3"/>
    <w:rsid w:val="365470AB"/>
    <w:rsid w:val="380C407C"/>
    <w:rsid w:val="3A822383"/>
    <w:rsid w:val="3BF020BF"/>
    <w:rsid w:val="3D1F4A9E"/>
    <w:rsid w:val="3E0F72E0"/>
    <w:rsid w:val="41B75D08"/>
    <w:rsid w:val="46721FA3"/>
    <w:rsid w:val="4AEA16B8"/>
    <w:rsid w:val="4BC54787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BD42766"/>
    <w:rsid w:val="5E5D6A1B"/>
    <w:rsid w:val="5EB02B20"/>
    <w:rsid w:val="611E2D94"/>
    <w:rsid w:val="63DC6F52"/>
    <w:rsid w:val="66471DA6"/>
    <w:rsid w:val="69AE556D"/>
    <w:rsid w:val="6AE22855"/>
    <w:rsid w:val="6B2111D2"/>
    <w:rsid w:val="6BC145CC"/>
    <w:rsid w:val="6E5B6371"/>
    <w:rsid w:val="74DA3DE3"/>
    <w:rsid w:val="759F0A85"/>
    <w:rsid w:val="76FB0145"/>
    <w:rsid w:val="7728668A"/>
    <w:rsid w:val="77BB7D28"/>
    <w:rsid w:val="798445D8"/>
    <w:rsid w:val="7CFF785B"/>
    <w:rsid w:val="7E155D0E"/>
    <w:rsid w:val="7F0A52B3"/>
    <w:rsid w:val="E5FFE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1\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2</Pages>
  <Words>157</Words>
  <Characters>160</Characters>
  <Lines>8</Lines>
  <Paragraphs>2</Paragraphs>
  <TotalTime>5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2020-11-11T17:25:00Z</dcterms:created>
  <dc:creator>hx</dc:creator>
  <cp:lastModifiedBy> Alex </cp:lastModifiedBy>
  <cp:lastPrinted>2025-04-21T07:08:00Z</cp:lastPrinted>
  <dcterms:modified xsi:type="dcterms:W3CDTF">2025-04-21T13:27:05Z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70C3CC50190F47C681452D76AAEA8FBD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