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BFC01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2CDC31EC"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中山青年夜校导师申请</w:t>
      </w:r>
      <w:r>
        <w:rPr>
          <w:rFonts w:hint="eastAsia" w:ascii="微软简标宋" w:hAnsi="微软简标宋" w:eastAsia="微软简标宋" w:cs="微软简标宋"/>
          <w:color w:val="auto"/>
          <w:sz w:val="44"/>
          <w:szCs w:val="44"/>
          <w:lang w:val="en-US" w:eastAsia="zh-CN"/>
        </w:rPr>
        <w:t>推荐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表</w:t>
      </w:r>
    </w:p>
    <w:p w14:paraId="10D89E8C">
      <w:pPr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9"/>
        <w:tblW w:w="9961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367"/>
        <w:gridCol w:w="1033"/>
        <w:gridCol w:w="934"/>
        <w:gridCol w:w="1666"/>
        <w:gridCol w:w="1645"/>
        <w:gridCol w:w="1750"/>
      </w:tblGrid>
      <w:tr w14:paraId="7CA73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66" w:type="dxa"/>
            <w:vAlign w:val="center"/>
          </w:tcPr>
          <w:p w14:paraId="5072D41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67" w:type="dxa"/>
            <w:vAlign w:val="center"/>
          </w:tcPr>
          <w:p w14:paraId="2CB7424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 w14:paraId="0A90FC2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34" w:type="dxa"/>
            <w:vAlign w:val="center"/>
          </w:tcPr>
          <w:p w14:paraId="42E203D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 w14:paraId="2EEB986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45" w:type="dxa"/>
            <w:vAlign w:val="center"/>
          </w:tcPr>
          <w:p w14:paraId="5A1D550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restart"/>
            <w:vAlign w:val="center"/>
          </w:tcPr>
          <w:p w14:paraId="1AF8528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相片</w:t>
            </w:r>
          </w:p>
        </w:tc>
      </w:tr>
      <w:tr w14:paraId="432F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66" w:type="dxa"/>
            <w:vAlign w:val="center"/>
          </w:tcPr>
          <w:p w14:paraId="015FDF3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67" w:type="dxa"/>
            <w:vAlign w:val="center"/>
          </w:tcPr>
          <w:p w14:paraId="66C8B61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 w14:paraId="17FD504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934" w:type="dxa"/>
            <w:vAlign w:val="center"/>
          </w:tcPr>
          <w:p w14:paraId="1FB6EBA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 w14:paraId="4171531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45" w:type="dxa"/>
            <w:vAlign w:val="center"/>
          </w:tcPr>
          <w:p w14:paraId="7D82009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vAlign w:val="center"/>
          </w:tcPr>
          <w:p w14:paraId="60DC49B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468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66" w:type="dxa"/>
            <w:vAlign w:val="center"/>
          </w:tcPr>
          <w:p w14:paraId="31D2660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34" w:type="dxa"/>
            <w:gridSpan w:val="3"/>
            <w:vAlign w:val="center"/>
          </w:tcPr>
          <w:p w14:paraId="7941354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 w14:paraId="1F90D04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645" w:type="dxa"/>
            <w:vAlign w:val="center"/>
          </w:tcPr>
          <w:p w14:paraId="7BA2BB7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vAlign w:val="center"/>
          </w:tcPr>
          <w:p w14:paraId="3B0972B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81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66" w:type="dxa"/>
            <w:vAlign w:val="center"/>
          </w:tcPr>
          <w:p w14:paraId="019F2AC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 w14:paraId="4FED1AF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及职务</w:t>
            </w:r>
          </w:p>
        </w:tc>
        <w:tc>
          <w:tcPr>
            <w:tcW w:w="5000" w:type="dxa"/>
            <w:gridSpan w:val="4"/>
            <w:vAlign w:val="center"/>
          </w:tcPr>
          <w:p w14:paraId="4867AF8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vAlign w:val="center"/>
          </w:tcPr>
          <w:p w14:paraId="087BC8D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750" w:type="dxa"/>
            <w:vAlign w:val="center"/>
          </w:tcPr>
          <w:p w14:paraId="19BC25D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54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66" w:type="dxa"/>
            <w:vAlign w:val="center"/>
          </w:tcPr>
          <w:p w14:paraId="05D24D4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社会职务</w:t>
            </w:r>
          </w:p>
        </w:tc>
        <w:tc>
          <w:tcPr>
            <w:tcW w:w="8395" w:type="dxa"/>
            <w:gridSpan w:val="6"/>
            <w:vAlign w:val="center"/>
          </w:tcPr>
          <w:p w14:paraId="4494EC4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4D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566" w:type="dxa"/>
            <w:vAlign w:val="center"/>
          </w:tcPr>
          <w:p w14:paraId="3019F7C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主讲课程或领域</w:t>
            </w:r>
          </w:p>
        </w:tc>
        <w:tc>
          <w:tcPr>
            <w:tcW w:w="8395" w:type="dxa"/>
            <w:gridSpan w:val="6"/>
            <w:vAlign w:val="center"/>
          </w:tcPr>
          <w:p w14:paraId="3592B89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2B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2" w:hRule="atLeast"/>
        </w:trPr>
        <w:tc>
          <w:tcPr>
            <w:tcW w:w="1566" w:type="dxa"/>
            <w:vAlign w:val="center"/>
          </w:tcPr>
          <w:p w14:paraId="10C3F92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专业授课的经历</w:t>
            </w:r>
          </w:p>
        </w:tc>
        <w:tc>
          <w:tcPr>
            <w:tcW w:w="8395" w:type="dxa"/>
            <w:gridSpan w:val="6"/>
            <w:vAlign w:val="center"/>
          </w:tcPr>
          <w:p w14:paraId="49E69FD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E8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566" w:type="dxa"/>
            <w:vAlign w:val="center"/>
          </w:tcPr>
          <w:p w14:paraId="51ACFEE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所获</w:t>
            </w:r>
          </w:p>
          <w:p w14:paraId="155D5D8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主要奖项</w:t>
            </w:r>
          </w:p>
        </w:tc>
        <w:tc>
          <w:tcPr>
            <w:tcW w:w="8395" w:type="dxa"/>
            <w:gridSpan w:val="6"/>
            <w:vAlign w:val="center"/>
          </w:tcPr>
          <w:p w14:paraId="35505D3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CE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566" w:type="dxa"/>
            <w:vAlign w:val="center"/>
          </w:tcPr>
          <w:p w14:paraId="7C49C1B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本人签名</w:t>
            </w:r>
          </w:p>
        </w:tc>
        <w:tc>
          <w:tcPr>
            <w:tcW w:w="8395" w:type="dxa"/>
            <w:gridSpan w:val="6"/>
            <w:vAlign w:val="center"/>
          </w:tcPr>
          <w:p w14:paraId="224B4D5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C2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566" w:type="dxa"/>
            <w:vAlign w:val="center"/>
          </w:tcPr>
          <w:p w14:paraId="3573BB0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本人所在</w:t>
            </w:r>
          </w:p>
          <w:p w14:paraId="23D925C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8395" w:type="dxa"/>
            <w:gridSpan w:val="6"/>
            <w:vAlign w:val="center"/>
          </w:tcPr>
          <w:p w14:paraId="6648056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22F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566" w:type="dxa"/>
            <w:vAlign w:val="center"/>
          </w:tcPr>
          <w:p w14:paraId="6DC7146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所属基层</w:t>
            </w:r>
          </w:p>
          <w:p w14:paraId="2AE2E23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团组织</w:t>
            </w:r>
          </w:p>
          <w:p w14:paraId="0E1CB61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395" w:type="dxa"/>
            <w:gridSpan w:val="6"/>
            <w:vAlign w:val="center"/>
          </w:tcPr>
          <w:p w14:paraId="0DB3053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569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566" w:type="dxa"/>
            <w:vAlign w:val="center"/>
          </w:tcPr>
          <w:p w14:paraId="63B703F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团市委</w:t>
            </w:r>
          </w:p>
          <w:p w14:paraId="16FD412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复审</w:t>
            </w:r>
          </w:p>
        </w:tc>
        <w:tc>
          <w:tcPr>
            <w:tcW w:w="8395" w:type="dxa"/>
            <w:gridSpan w:val="6"/>
            <w:vAlign w:val="center"/>
          </w:tcPr>
          <w:p w14:paraId="0EADA59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93B536E">
      <w:pPr>
        <w:pStyle w:val="2"/>
        <w:jc w:val="both"/>
      </w:pPr>
    </w:p>
    <w:p w14:paraId="2A405454"/>
    <w:p w14:paraId="1368FF61">
      <w:pPr>
        <w:rPr>
          <w:rFonts w:hint="default"/>
        </w:rPr>
      </w:pPr>
      <w:bookmarkStart w:id="0" w:name="_GoBack"/>
      <w:bookmarkEnd w:id="0"/>
    </w:p>
    <w:sectPr>
      <w:footerReference r:id="rId5" w:type="default"/>
      <w:pgSz w:w="11906" w:h="16838"/>
      <w:pgMar w:top="2211" w:right="1531" w:bottom="1871" w:left="1531" w:header="0" w:footer="1474" w:gutter="0"/>
      <w:pgNumType w:fmt="decimal"/>
      <w:cols w:space="720" w:num="1"/>
      <w:rtlGutter w:val="0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EA442">
    <w:pPr>
      <w:pStyle w:val="6"/>
      <w:ind w:right="360" w:firstLine="360"/>
      <w:rPr>
        <w:rFonts w:hint="default" w:ascii="Times New Roman" w:hAnsi="Times New Roman" w:cs="Times New Roman"/>
        <w:sz w:val="32"/>
        <w:szCs w:val="32"/>
      </w:rPr>
    </w:pPr>
    <w:r>
      <w:rPr>
        <w:rFonts w:ascii="Times New Roman" w:hAnsi="Times New Roman" w:eastAsia="方正仿宋简体" w:cs="Times New Roman"/>
        <w:snapToGrid w:val="0"/>
        <w:spacing w:val="6"/>
        <w:kern w:val="18"/>
        <w:sz w:val="32"/>
        <w:szCs w:val="18"/>
        <w:lang w:val="en-US" w:eastAsia="zh-CN" w:bidi="ar-SA"/>
      </w:rPr>
      <w:pict>
        <v:shape id="文本框 17" o:spid="_x0000_s4100" o:spt="202" type="#_x0000_t202" style="position:absolute;left:0pt;margin-top:-6.25pt;height:19.2pt;width:71.2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2E62F395">
                <w:pPr>
                  <w:snapToGrid w:val="0"/>
                  <w:rPr>
                    <w:rFonts w:hint="eastAsia" w:eastAsia="方正仿宋简体"/>
                    <w:sz w:val="32"/>
                    <w:szCs w:val="32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32"/>
                    <w:szCs w:val="32"/>
                    <w:lang w:val="en-US" w:eastAsia="zh-CN"/>
                  </w:rPr>
                  <w:t xml:space="preserve">－ </w:t>
                </w:r>
                <w:r>
                  <w:rPr>
                    <w:rFonts w:hint="eastAsia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t>- 3 -</w:t>
                </w:r>
                <w:r>
                  <w:rPr>
                    <w:rFonts w:hint="eastAsia"/>
                    <w:sz w:val="32"/>
                    <w:szCs w:val="32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32"/>
                    <w:szCs w:val="32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  <w:lang w:val="en-US" w:eastAsia="zh-CN"/>
                  </w:rPr>
                  <w:t>－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332"/>
  <w:drawingGridVerticalSpacing w:val="290"/>
  <w:displayHorizontalDrawingGridEvery w:val="1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U4OTlhNDlkNjBmOGRkMjRkOGYzM2U2NDhjMTMzNTYifQ=="/>
  </w:docVars>
  <w:rsids>
    <w:rsidRoot w:val="241010EB"/>
    <w:rsid w:val="002258C3"/>
    <w:rsid w:val="00692124"/>
    <w:rsid w:val="00F249BE"/>
    <w:rsid w:val="018E7BE1"/>
    <w:rsid w:val="019A353E"/>
    <w:rsid w:val="031B02A5"/>
    <w:rsid w:val="03B26073"/>
    <w:rsid w:val="04E569D2"/>
    <w:rsid w:val="058A43AC"/>
    <w:rsid w:val="05F32158"/>
    <w:rsid w:val="0A2F2D74"/>
    <w:rsid w:val="0BF23589"/>
    <w:rsid w:val="0C116886"/>
    <w:rsid w:val="0CBA1B77"/>
    <w:rsid w:val="0DC65963"/>
    <w:rsid w:val="0F330FAC"/>
    <w:rsid w:val="108B1679"/>
    <w:rsid w:val="10A179A7"/>
    <w:rsid w:val="11162294"/>
    <w:rsid w:val="12E611CB"/>
    <w:rsid w:val="13791708"/>
    <w:rsid w:val="14397A03"/>
    <w:rsid w:val="173A4569"/>
    <w:rsid w:val="174B452D"/>
    <w:rsid w:val="17957434"/>
    <w:rsid w:val="196B161D"/>
    <w:rsid w:val="19EA1690"/>
    <w:rsid w:val="1B2809AB"/>
    <w:rsid w:val="1BAE7329"/>
    <w:rsid w:val="1C7F3D22"/>
    <w:rsid w:val="1CA36B02"/>
    <w:rsid w:val="1D1D7E6F"/>
    <w:rsid w:val="1EB642B0"/>
    <w:rsid w:val="1F4F7C07"/>
    <w:rsid w:val="1FB53724"/>
    <w:rsid w:val="21104C8A"/>
    <w:rsid w:val="21B9578A"/>
    <w:rsid w:val="225209F8"/>
    <w:rsid w:val="22DF7B11"/>
    <w:rsid w:val="23510E00"/>
    <w:rsid w:val="23B042D9"/>
    <w:rsid w:val="241010EB"/>
    <w:rsid w:val="250A391B"/>
    <w:rsid w:val="251813D9"/>
    <w:rsid w:val="25513DC9"/>
    <w:rsid w:val="261A2F96"/>
    <w:rsid w:val="268A37CD"/>
    <w:rsid w:val="26DA1AB5"/>
    <w:rsid w:val="286E5377"/>
    <w:rsid w:val="287F0A3F"/>
    <w:rsid w:val="295C28DD"/>
    <w:rsid w:val="29A74CC1"/>
    <w:rsid w:val="29E01275"/>
    <w:rsid w:val="2A500FFA"/>
    <w:rsid w:val="2AC53C11"/>
    <w:rsid w:val="2B186FA1"/>
    <w:rsid w:val="2D763723"/>
    <w:rsid w:val="2FE93B0D"/>
    <w:rsid w:val="300117D6"/>
    <w:rsid w:val="30134B5A"/>
    <w:rsid w:val="30C1591A"/>
    <w:rsid w:val="31205DCC"/>
    <w:rsid w:val="312F61C0"/>
    <w:rsid w:val="31BE729E"/>
    <w:rsid w:val="32CA3B91"/>
    <w:rsid w:val="32E037B4"/>
    <w:rsid w:val="33CB4DD2"/>
    <w:rsid w:val="3A047485"/>
    <w:rsid w:val="3A92310A"/>
    <w:rsid w:val="3C5B4323"/>
    <w:rsid w:val="3C6D70C2"/>
    <w:rsid w:val="3F6A7BFE"/>
    <w:rsid w:val="4203015A"/>
    <w:rsid w:val="453532CC"/>
    <w:rsid w:val="45631DE6"/>
    <w:rsid w:val="456D509B"/>
    <w:rsid w:val="45C70B68"/>
    <w:rsid w:val="469541CB"/>
    <w:rsid w:val="46A40D30"/>
    <w:rsid w:val="470D4072"/>
    <w:rsid w:val="473F54FC"/>
    <w:rsid w:val="48A16A2D"/>
    <w:rsid w:val="49E7393F"/>
    <w:rsid w:val="4A754836"/>
    <w:rsid w:val="4B930956"/>
    <w:rsid w:val="4E1C07F1"/>
    <w:rsid w:val="51A1706B"/>
    <w:rsid w:val="52A50EEF"/>
    <w:rsid w:val="533A5F2B"/>
    <w:rsid w:val="54A86C29"/>
    <w:rsid w:val="54FA60D7"/>
    <w:rsid w:val="58177F56"/>
    <w:rsid w:val="5A442A8D"/>
    <w:rsid w:val="5B4E6222"/>
    <w:rsid w:val="5D227E29"/>
    <w:rsid w:val="5D4E2B12"/>
    <w:rsid w:val="5ED77891"/>
    <w:rsid w:val="60B943E0"/>
    <w:rsid w:val="61EE0740"/>
    <w:rsid w:val="62C9149E"/>
    <w:rsid w:val="635A5C6C"/>
    <w:rsid w:val="64877AB0"/>
    <w:rsid w:val="659C0F1A"/>
    <w:rsid w:val="684E153E"/>
    <w:rsid w:val="6C0D2006"/>
    <w:rsid w:val="6E2E2A40"/>
    <w:rsid w:val="6EB41DFB"/>
    <w:rsid w:val="6ED1305E"/>
    <w:rsid w:val="70FA3ADD"/>
    <w:rsid w:val="70FE5338"/>
    <w:rsid w:val="72B10D3B"/>
    <w:rsid w:val="737A5923"/>
    <w:rsid w:val="74BE2677"/>
    <w:rsid w:val="763366E4"/>
    <w:rsid w:val="76EC43AC"/>
    <w:rsid w:val="799D0EDD"/>
    <w:rsid w:val="7A0A4A11"/>
    <w:rsid w:val="7B066B3F"/>
    <w:rsid w:val="7B23497B"/>
    <w:rsid w:val="7B792532"/>
    <w:rsid w:val="7BED5C56"/>
    <w:rsid w:val="7C1D469C"/>
    <w:rsid w:val="7C3D44E4"/>
    <w:rsid w:val="7C8553E8"/>
    <w:rsid w:val="7D146024"/>
    <w:rsid w:val="7D4729D1"/>
    <w:rsid w:val="7D746248"/>
    <w:rsid w:val="7DB800DA"/>
    <w:rsid w:val="7E160389"/>
    <w:rsid w:val="7E1D45ED"/>
    <w:rsid w:val="7E24418B"/>
    <w:rsid w:val="7E436FCF"/>
    <w:rsid w:val="7F183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jc w:val="both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方正小标宋简体"/>
      <w:bCs/>
      <w:snapToGrid w:val="0"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楷体_GB2312"/>
      <w:b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  <w:szCs w:val="24"/>
    </w:rPr>
  </w:style>
  <w:style w:type="character" w:default="1" w:styleId="10">
    <w:name w:val="Default Paragraph Font"/>
    <w:link w:val="11"/>
    <w:semiHidden/>
    <w:qFormat/>
    <w:uiPriority w:val="0"/>
    <w:rPr>
      <w:rFonts w:eastAsia="宋体"/>
      <w:spacing w:val="0"/>
      <w:kern w:val="2"/>
      <w:sz w:val="21"/>
      <w:szCs w:val="20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snapToGrid w:val="0"/>
      <w:kern w:val="18"/>
      <w:sz w:val="18"/>
      <w:szCs w:val="18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 Char Char Char Char"/>
    <w:basedOn w:val="1"/>
    <w:link w:val="10"/>
    <w:qFormat/>
    <w:uiPriority w:val="0"/>
    <w:pPr>
      <w:widowControl/>
      <w:adjustRightInd/>
      <w:snapToGrid/>
      <w:spacing w:after="160" w:line="240" w:lineRule="exact"/>
      <w:jc w:val="left"/>
    </w:pPr>
    <w:rPr>
      <w:rFonts w:eastAsia="宋体"/>
      <w:spacing w:val="0"/>
      <w:kern w:val="2"/>
      <w:sz w:val="21"/>
      <w:szCs w:val="20"/>
    </w:rPr>
  </w:style>
  <w:style w:type="character" w:styleId="12">
    <w:name w:val="page number"/>
    <w:basedOn w:val="10"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</w:rPr>
  </w:style>
  <w:style w:type="paragraph" w:customStyle="1" w:styleId="13">
    <w:name w:val="777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"/>
      <w:color w:val="000000"/>
      <w:sz w:val="28"/>
      <w:szCs w:val="24"/>
    </w:rPr>
  </w:style>
  <w:style w:type="paragraph" w:customStyle="1" w:styleId="14">
    <w:name w:val="表格文字"/>
    <w:basedOn w:val="2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24120;&#29992;&#26684;&#24335;\&#32418;&#22836;&#25991;&#20214;&#26684;&#24335;&#27169;&#26495;&#65288;&#33258;2021&#24180;3&#26376;27&#26085;&#36215;&#27491;&#24335;&#21551;&#29992;&#65289;\&#20849;&#38738;&#22242;&#20013;&#23665;&#24066;&#22996;&#21592;&#20250;&#32418;&#22836;&#65288;&#22242;&#20013;+&#26080;&#31614;&#21457;&#20154;&#65292;&#36866;&#29992;&#20110;&#19979;&#34892;&#25991;&#25110;&#24179;&#34892;&#2599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共青团中山市委员会红头（团中+无签发人，适用于下行文或平行文）.wpt</Template>
  <Company>中国共产主义青年团中山市委员会</Company>
  <Pages>2</Pages>
  <Words>1505</Words>
  <Characters>1550</Characters>
  <Lines>0</Lines>
  <Paragraphs>0</Paragraphs>
  <TotalTime>22</TotalTime>
  <ScaleCrop>false</ScaleCrop>
  <LinksUpToDate>false</LinksUpToDate>
  <CharactersWithSpaces>1573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2024-08-13T02:40:00Z</dcterms:created>
  <dc:creator>杜杏姬</dc:creator>
  <cp:lastModifiedBy>中山青年君</cp:lastModifiedBy>
  <dcterms:modified xsi:type="dcterms:W3CDTF">2024-08-26T03:05:21Z</dcterms:modified>
  <dc:title>中山市全民阅读指导委员会文件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8D72CA32E85A47ADBB6B9DA17AF7953B</vt:lpwstr>
  </property>
</Properties>
</file>