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“中山·青公益”中山市青少年公益项目信息管理平台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三、样式设计与材料说明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四、项目经费预算安排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5BE40FB"/>
    <w:rsid w:val="0B3304C3"/>
    <w:rsid w:val="0C0F546A"/>
    <w:rsid w:val="10F104E9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CBB31C5"/>
    <w:rsid w:val="2F7D6B29"/>
    <w:rsid w:val="311230EF"/>
    <w:rsid w:val="342B1BA3"/>
    <w:rsid w:val="365470AB"/>
    <w:rsid w:val="380C407C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134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中山青年君</cp:lastModifiedBy>
  <cp:lastPrinted>2011-12-13T07:53:00Z</cp:lastPrinted>
  <dcterms:modified xsi:type="dcterms:W3CDTF">2023-06-05T11:25:17Z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82092D6AEA1543DEB493646CBEBE455F_13</vt:lpwstr>
  </property>
</Properties>
</file>